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0FF1" w14:textId="065794AC" w:rsidR="00394A6D" w:rsidRDefault="00091AF0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A4EA5" wp14:editId="14BA0A4B">
            <wp:simplePos x="0" y="0"/>
            <wp:positionH relativeFrom="page">
              <wp:posOffset>6228715</wp:posOffset>
            </wp:positionH>
            <wp:positionV relativeFrom="paragraph">
              <wp:posOffset>-635635</wp:posOffset>
            </wp:positionV>
            <wp:extent cx="1520949" cy="101295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49" cy="1012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Enter your name:"/>
          <w:tag w:val=""/>
          <w:id w:val="-328297061"/>
          <w:placeholder>
            <w:docPart w:val="90C7B1EF04A6490AAAD60F586407CA3F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CC75DB" w:rsidRPr="00091AF0">
            <w:rPr>
              <w:rFonts w:ascii="Urbane Light" w:hAnsi="Urbane Light"/>
            </w:rPr>
            <w:t>Your Name</w:t>
          </w:r>
        </w:sdtContent>
      </w:sdt>
    </w:p>
    <w:p w14:paraId="3FFB4154" w14:textId="7F355B98" w:rsidR="00394A6D" w:rsidRDefault="00F94280">
      <w:r w:rsidRPr="00091AF0">
        <w:rPr>
          <w:rFonts w:ascii="Urbane Light" w:hAnsi="Urbane Light"/>
        </w:rPr>
        <w:t>City, ST</w:t>
      </w:r>
      <w:r w:rsidR="007D00B3">
        <w:t> | </w:t>
      </w:r>
      <w:sdt>
        <w:sdtPr>
          <w:alias w:val="Enter telephone:"/>
          <w:tag w:val="Enter telephone:"/>
          <w:id w:val="-1416317146"/>
          <w:placeholder>
            <w:docPart w:val="CAA29C615A394D5EB8846F7B9919E0A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7D00B3" w:rsidRPr="00091AF0">
            <w:rPr>
              <w:rFonts w:ascii="Urbane Light" w:hAnsi="Urbane Light"/>
            </w:rPr>
            <w:t>Telephone</w:t>
          </w:r>
        </w:sdtContent>
      </w:sdt>
      <w:r w:rsidR="007D00B3">
        <w:t> | </w:t>
      </w:r>
      <w:sdt>
        <w:sdtPr>
          <w:alias w:val="Enter email:"/>
          <w:tag w:val="Enter email:"/>
          <w:id w:val="-391963670"/>
          <w:placeholder>
            <w:docPart w:val="D101E6F0EB554FA0926AA14C3B5EC7FE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7D00B3" w:rsidRPr="00091AF0">
            <w:rPr>
              <w:rFonts w:ascii="Urbane Light" w:hAnsi="Urbane Light"/>
            </w:rPr>
            <w:t>Email</w:t>
          </w:r>
        </w:sdtContent>
      </w:sdt>
    </w:p>
    <w:sdt>
      <w:sdtPr>
        <w:rPr>
          <w:rFonts w:ascii="Urbane Light" w:hAnsi="Urbane Light"/>
        </w:rPr>
        <w:alias w:val="Objective:"/>
        <w:tag w:val="Objective:"/>
        <w:id w:val="-736782104"/>
        <w:placeholder>
          <w:docPart w:val="5E6D7C52EDEE49FA8896E8CFDAB26FBC"/>
        </w:placeholder>
        <w:temporary/>
        <w:showingPlcHdr/>
        <w15:appearance w15:val="hidden"/>
      </w:sdtPr>
      <w:sdtContent>
        <w:p w14:paraId="250616DF" w14:textId="77777777" w:rsidR="00394A6D" w:rsidRPr="00091AF0" w:rsidRDefault="007D00B3">
          <w:pPr>
            <w:pStyle w:val="Heading1"/>
            <w:rPr>
              <w:rFonts w:ascii="Urbane Light" w:hAnsi="Urbane Light"/>
            </w:rPr>
          </w:pPr>
          <w:r w:rsidRPr="00091AF0">
            <w:rPr>
              <w:rFonts w:ascii="Urbane Light" w:hAnsi="Urbane Light"/>
            </w:rPr>
            <w:t>Objective</w:t>
          </w:r>
        </w:p>
      </w:sdtContent>
    </w:sdt>
    <w:p w14:paraId="75A83D4E" w14:textId="7EB1CECD" w:rsidR="00394A6D" w:rsidRPr="00091AF0" w:rsidRDefault="0049750A" w:rsidP="00DD4208">
      <w:pPr>
        <w:pStyle w:val="ListBullet"/>
        <w:rPr>
          <w:rFonts w:ascii="Urbane Light" w:hAnsi="Urbane Light"/>
        </w:rPr>
      </w:pPr>
      <w:r w:rsidRPr="00091AF0">
        <w:rPr>
          <w:rFonts w:ascii="Urbane Light" w:hAnsi="Urbane Light"/>
        </w:rPr>
        <w:t>Talk about your career goals and aspirations. Limit this section to about 3-4 sentences max to make sure you succinctly describe your objective.</w:t>
      </w:r>
    </w:p>
    <w:sdt>
      <w:sdtPr>
        <w:rPr>
          <w:rFonts w:ascii="Urbane Light" w:hAnsi="Urbane Light"/>
        </w:rPr>
        <w:alias w:val="Experience:"/>
        <w:tag w:val="Experience:"/>
        <w:id w:val="1494989950"/>
        <w:placeholder>
          <w:docPart w:val="09D7FD5CDC3B439A9AFE850CC0512C1D"/>
        </w:placeholder>
        <w:temporary/>
        <w:showingPlcHdr/>
        <w15:appearance w15:val="hidden"/>
      </w:sdtPr>
      <w:sdtContent>
        <w:p w14:paraId="135D84B2" w14:textId="71AECCB8" w:rsidR="00F94280" w:rsidRPr="00091AF0" w:rsidRDefault="00F94280" w:rsidP="00F94280">
          <w:pPr>
            <w:pStyle w:val="Heading1"/>
            <w:rPr>
              <w:rFonts w:ascii="Urbane Light" w:hAnsi="Urbane Light"/>
            </w:rPr>
          </w:pPr>
          <w:r w:rsidRPr="00091AF0">
            <w:rPr>
              <w:rFonts w:ascii="Urbane Light" w:hAnsi="Urbane Light"/>
            </w:rPr>
            <w:t>Experience</w:t>
          </w:r>
        </w:p>
      </w:sdtContent>
    </w:sdt>
    <w:p w14:paraId="05B868E6" w14:textId="27E6734C" w:rsidR="00F94280" w:rsidRPr="00091AF0" w:rsidRDefault="007620D3" w:rsidP="00F94280">
      <w:pPr>
        <w:pStyle w:val="Heading2"/>
        <w:rPr>
          <w:rFonts w:ascii="Urbane Light" w:hAnsi="Urbane Light"/>
        </w:rPr>
      </w:pPr>
      <w:r w:rsidRPr="00091AF0">
        <w:rPr>
          <w:rFonts w:ascii="Urbane Light" w:hAnsi="Urbane Light"/>
        </w:rPr>
        <w:t>Most Recent Job Title 1</w:t>
      </w:r>
      <w:r w:rsidR="00F94280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company for job1:"/>
          <w:tag w:val="Enter company for job1:"/>
          <w:id w:val="2063141089"/>
          <w:placeholder>
            <w:docPart w:val="8E1404A367B84694898BF9813B28D929"/>
          </w:placeholder>
          <w:temporary/>
          <w:showingPlcHdr/>
          <w15:appearance w15:val="hidden"/>
          <w:text/>
        </w:sdtPr>
        <w:sdtContent>
          <w:r w:rsidR="00F94280" w:rsidRPr="00091AF0">
            <w:rPr>
              <w:rFonts w:ascii="Urbane Light" w:hAnsi="Urbane Light"/>
            </w:rPr>
            <w:t>Company</w:t>
          </w:r>
        </w:sdtContent>
      </w:sdt>
      <w:r w:rsidR="00F94280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start date for job1:"/>
          <w:tag w:val="Enter start date for job1:"/>
          <w:id w:val="-577978458"/>
          <w:placeholder>
            <w:docPart w:val="D27FB3247FFF4955BBD3C7E2076175B2"/>
          </w:placeholder>
          <w:temporary/>
          <w:showingPlcHdr/>
          <w15:appearance w15:val="hidden"/>
          <w:text/>
        </w:sdtPr>
        <w:sdtContent>
          <w:r w:rsidR="00F94280" w:rsidRPr="00091AF0">
            <w:rPr>
              <w:rFonts w:ascii="Urbane Light" w:hAnsi="Urbane Light"/>
            </w:rPr>
            <w:t>Dates From</w:t>
          </w:r>
        </w:sdtContent>
      </w:sdt>
      <w:r w:rsidR="00F94280" w:rsidRPr="00091AF0">
        <w:rPr>
          <w:rFonts w:ascii="Urbane Light" w:hAnsi="Urbane Light"/>
        </w:rPr>
        <w:t xml:space="preserve"> - </w:t>
      </w:r>
      <w:sdt>
        <w:sdtPr>
          <w:rPr>
            <w:rFonts w:ascii="Urbane Light" w:hAnsi="Urbane Light"/>
          </w:rPr>
          <w:alias w:val="Enter end date for job1:"/>
          <w:tag w:val="Enter end date for job1:"/>
          <w:id w:val="2113006613"/>
          <w:placeholder>
            <w:docPart w:val="914D5CD42C5E4188A5A8E85ED0A57883"/>
          </w:placeholder>
          <w:temporary/>
          <w:showingPlcHdr/>
          <w15:appearance w15:val="hidden"/>
        </w:sdtPr>
        <w:sdtContent>
          <w:r w:rsidR="00F94280" w:rsidRPr="00091AF0">
            <w:rPr>
              <w:rFonts w:ascii="Urbane Light" w:hAnsi="Urbane Light"/>
            </w:rPr>
            <w:t>To</w:t>
          </w:r>
        </w:sdtContent>
      </w:sdt>
    </w:p>
    <w:p w14:paraId="0E9CF6EE" w14:textId="4867B5DE" w:rsidR="00F94280" w:rsidRPr="00091AF0" w:rsidRDefault="0049750A" w:rsidP="00F94280">
      <w:pPr>
        <w:pStyle w:val="ListBullet"/>
        <w:rPr>
          <w:rFonts w:ascii="Urbane Light" w:hAnsi="Urbane Light"/>
        </w:rPr>
      </w:pPr>
      <w:r w:rsidRPr="00091AF0">
        <w:rPr>
          <w:rFonts w:ascii="Urbane Light" w:hAnsi="Urbane Light"/>
        </w:rPr>
        <w:t>Talk about what you did for this company. This is a great place to describe some key responsibilities that may not be directly related to your job title. Did you have leadership responsibilities? Did you work on a team?</w:t>
      </w:r>
      <w:r w:rsidR="007620D3" w:rsidRPr="00091AF0">
        <w:rPr>
          <w:rFonts w:ascii="Urbane Light" w:hAnsi="Urbane Light"/>
        </w:rPr>
        <w:t xml:space="preserve"> Use key words related to your job.</w:t>
      </w:r>
    </w:p>
    <w:p w14:paraId="36B9C4DB" w14:textId="77777777" w:rsidR="00F94280" w:rsidRPr="00091AF0" w:rsidRDefault="00F94280" w:rsidP="00F94280">
      <w:pPr>
        <w:pStyle w:val="Heading2"/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Enter job title2:"/>
          <w:tag w:val="Enter job title2:"/>
          <w:id w:val="-566108250"/>
          <w:placeholder>
            <w:docPart w:val="1448B572CD84493E831D6D3F46695B17"/>
          </w:placeholder>
          <w:temporary/>
          <w:showingPlcHdr/>
          <w15:appearance w15:val="hidden"/>
        </w:sdtPr>
        <w:sdtContent>
          <w:r w:rsidRPr="00091AF0">
            <w:rPr>
              <w:rFonts w:ascii="Urbane Light" w:hAnsi="Urbane Light"/>
            </w:rPr>
            <w:t>job title 2</w:t>
          </w:r>
        </w:sdtContent>
      </w:sdt>
      <w:r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company for job2:"/>
          <w:tag w:val="Enter company for job2:"/>
          <w:id w:val="71088070"/>
          <w:placeholder>
            <w:docPart w:val="8E1404A367B84694898BF9813B28D929"/>
          </w:placeholder>
          <w:temporary/>
          <w:showingPlcHdr/>
          <w15:appearance w15:val="hidden"/>
          <w:text/>
        </w:sdtPr>
        <w:sdtContent>
          <w:r w:rsidRPr="00091AF0">
            <w:rPr>
              <w:rFonts w:ascii="Urbane Light" w:hAnsi="Urbane Light"/>
            </w:rPr>
            <w:t>Company</w:t>
          </w:r>
        </w:sdtContent>
      </w:sdt>
      <w:r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start date for job2:"/>
          <w:tag w:val="Enter start date for job2:"/>
          <w:id w:val="2091572416"/>
          <w:placeholder>
            <w:docPart w:val="D27FB3247FFF4955BBD3C7E2076175B2"/>
          </w:placeholder>
          <w:temporary/>
          <w:showingPlcHdr/>
          <w15:appearance w15:val="hidden"/>
          <w:text/>
        </w:sdtPr>
        <w:sdtContent>
          <w:r w:rsidRPr="00091AF0">
            <w:rPr>
              <w:rFonts w:ascii="Urbane Light" w:hAnsi="Urbane Light"/>
            </w:rPr>
            <w:t>Dates From</w:t>
          </w:r>
        </w:sdtContent>
      </w:sdt>
      <w:r w:rsidRPr="00091AF0">
        <w:rPr>
          <w:rFonts w:ascii="Urbane Light" w:hAnsi="Urbane Light"/>
        </w:rPr>
        <w:t xml:space="preserve"> - </w:t>
      </w:r>
      <w:sdt>
        <w:sdtPr>
          <w:rPr>
            <w:rFonts w:ascii="Urbane Light" w:hAnsi="Urbane Light"/>
          </w:rPr>
          <w:alias w:val="Enter end date for job2:"/>
          <w:tag w:val="Enter end date for job2:"/>
          <w:id w:val="324018924"/>
          <w:placeholder>
            <w:docPart w:val="E01BA60167F84E2598D6D123003FC17F"/>
          </w:placeholder>
          <w:temporary/>
          <w:showingPlcHdr/>
          <w15:appearance w15:val="hidden"/>
        </w:sdtPr>
        <w:sdtContent>
          <w:r w:rsidRPr="00091AF0">
            <w:rPr>
              <w:rFonts w:ascii="Urbane Light" w:hAnsi="Urbane Light"/>
            </w:rPr>
            <w:t>To</w:t>
          </w:r>
        </w:sdtContent>
      </w:sdt>
    </w:p>
    <w:p w14:paraId="0FC1C879" w14:textId="449D8B52" w:rsidR="00F94280" w:rsidRPr="00091AF0" w:rsidRDefault="007620D3" w:rsidP="00F94280">
      <w:pPr>
        <w:pStyle w:val="ListBullet"/>
        <w:numPr>
          <w:ilvl w:val="0"/>
          <w:numId w:val="19"/>
        </w:numPr>
        <w:rPr>
          <w:rFonts w:ascii="Urbane Light" w:hAnsi="Urbane Light"/>
        </w:rPr>
      </w:pPr>
      <w:r w:rsidRPr="00091AF0">
        <w:rPr>
          <w:rFonts w:ascii="Urbane Light" w:hAnsi="Urbane Light"/>
        </w:rPr>
        <w:t>See Above</w:t>
      </w:r>
    </w:p>
    <w:p w14:paraId="2A192D12" w14:textId="1884D2A2" w:rsidR="00F94280" w:rsidRPr="00091AF0" w:rsidRDefault="00F94280" w:rsidP="00F94280">
      <w:pPr>
        <w:pStyle w:val="Heading2"/>
        <w:rPr>
          <w:rFonts w:ascii="Urbane Light" w:hAnsi="Urbane Light"/>
        </w:rPr>
      </w:pPr>
      <w:r w:rsidRPr="00091AF0">
        <w:rPr>
          <w:rFonts w:ascii="Urbane Light" w:hAnsi="Urbane Light"/>
        </w:rPr>
        <w:t>Job Title 3</w:t>
      </w:r>
      <w:r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company for job1:"/>
          <w:tag w:val="Enter company for job1:"/>
          <w:id w:val="1302117093"/>
          <w:placeholder>
            <w:docPart w:val="9F87CB8EDBCB4AC39D1FD122BB18CDB4"/>
          </w:placeholder>
          <w:temporary/>
          <w:showingPlcHdr/>
          <w15:appearance w15:val="hidden"/>
          <w:text/>
        </w:sdtPr>
        <w:sdtContent>
          <w:r w:rsidRPr="00091AF0">
            <w:rPr>
              <w:rFonts w:ascii="Urbane Light" w:hAnsi="Urbane Light"/>
            </w:rPr>
            <w:t>Company</w:t>
          </w:r>
        </w:sdtContent>
      </w:sdt>
      <w:r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start date for job1:"/>
          <w:tag w:val="Enter start date for job1:"/>
          <w:id w:val="1359854194"/>
          <w:placeholder>
            <w:docPart w:val="E802578A6B884E41AC54E7DB58639F04"/>
          </w:placeholder>
          <w:temporary/>
          <w:showingPlcHdr/>
          <w15:appearance w15:val="hidden"/>
          <w:text/>
        </w:sdtPr>
        <w:sdtContent>
          <w:r w:rsidRPr="00091AF0">
            <w:rPr>
              <w:rFonts w:ascii="Urbane Light" w:hAnsi="Urbane Light"/>
            </w:rPr>
            <w:t>Dates From</w:t>
          </w:r>
        </w:sdtContent>
      </w:sdt>
      <w:r w:rsidRPr="00091AF0">
        <w:rPr>
          <w:rFonts w:ascii="Urbane Light" w:hAnsi="Urbane Light"/>
        </w:rPr>
        <w:t xml:space="preserve"> - </w:t>
      </w:r>
      <w:sdt>
        <w:sdtPr>
          <w:rPr>
            <w:rFonts w:ascii="Urbane Light" w:hAnsi="Urbane Light"/>
          </w:rPr>
          <w:alias w:val="Enter end date for job1:"/>
          <w:tag w:val="Enter end date for job1:"/>
          <w:id w:val="368107710"/>
          <w:placeholder>
            <w:docPart w:val="95525BB73A654ED8B111ECB7CD9A8C46"/>
          </w:placeholder>
          <w:temporary/>
          <w:showingPlcHdr/>
          <w15:appearance w15:val="hidden"/>
        </w:sdtPr>
        <w:sdtContent>
          <w:r w:rsidRPr="00091AF0">
            <w:rPr>
              <w:rFonts w:ascii="Urbane Light" w:hAnsi="Urbane Light"/>
            </w:rPr>
            <w:t>To</w:t>
          </w:r>
        </w:sdtContent>
      </w:sdt>
    </w:p>
    <w:p w14:paraId="22E2CF6D" w14:textId="5F6E4A13" w:rsidR="00F94280" w:rsidRPr="00091AF0" w:rsidRDefault="007620D3" w:rsidP="00F94280">
      <w:pPr>
        <w:pStyle w:val="ListBullet"/>
        <w:rPr>
          <w:rFonts w:ascii="Urbane Light" w:hAnsi="Urbane Light"/>
        </w:rPr>
      </w:pPr>
      <w:r w:rsidRPr="00091AF0">
        <w:rPr>
          <w:rFonts w:ascii="Urbane Light" w:hAnsi="Urbane Light"/>
        </w:rPr>
        <w:t>See Above</w:t>
      </w:r>
    </w:p>
    <w:p w14:paraId="723C51CD" w14:textId="5A6B4CAE" w:rsidR="00F94280" w:rsidRPr="00091AF0" w:rsidRDefault="007620D3" w:rsidP="00F94280">
      <w:pPr>
        <w:pStyle w:val="Heading2"/>
        <w:rPr>
          <w:rFonts w:ascii="Urbane Light" w:hAnsi="Urbane Light"/>
        </w:rPr>
      </w:pPr>
      <w:r w:rsidRPr="00091AF0">
        <w:rPr>
          <w:rFonts w:ascii="Urbane Light" w:hAnsi="Urbane Light"/>
        </w:rPr>
        <w:t>Last Most Relevant Position to your career</w:t>
      </w:r>
      <w:r w:rsidR="00F94280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company for job2:"/>
          <w:tag w:val="Enter company for job2:"/>
          <w:id w:val="1228574789"/>
          <w:placeholder>
            <w:docPart w:val="9F87CB8EDBCB4AC39D1FD122BB18CDB4"/>
          </w:placeholder>
          <w:temporary/>
          <w:showingPlcHdr/>
          <w15:appearance w15:val="hidden"/>
          <w:text/>
        </w:sdtPr>
        <w:sdtContent>
          <w:r w:rsidR="00F94280" w:rsidRPr="00091AF0">
            <w:rPr>
              <w:rFonts w:ascii="Urbane Light" w:hAnsi="Urbane Light"/>
            </w:rPr>
            <w:t>Company</w:t>
          </w:r>
        </w:sdtContent>
      </w:sdt>
      <w:r w:rsidR="00F94280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start date for job2:"/>
          <w:tag w:val="Enter start date for job2:"/>
          <w:id w:val="201448638"/>
          <w:placeholder>
            <w:docPart w:val="E802578A6B884E41AC54E7DB58639F04"/>
          </w:placeholder>
          <w:temporary/>
          <w:showingPlcHdr/>
          <w15:appearance w15:val="hidden"/>
          <w:text/>
        </w:sdtPr>
        <w:sdtContent>
          <w:r w:rsidR="00F94280" w:rsidRPr="00091AF0">
            <w:rPr>
              <w:rFonts w:ascii="Urbane Light" w:hAnsi="Urbane Light"/>
            </w:rPr>
            <w:t>Dates From</w:t>
          </w:r>
        </w:sdtContent>
      </w:sdt>
      <w:r w:rsidR="00F94280" w:rsidRPr="00091AF0">
        <w:rPr>
          <w:rFonts w:ascii="Urbane Light" w:hAnsi="Urbane Light"/>
        </w:rPr>
        <w:t xml:space="preserve"> - </w:t>
      </w:r>
      <w:sdt>
        <w:sdtPr>
          <w:rPr>
            <w:rFonts w:ascii="Urbane Light" w:hAnsi="Urbane Light"/>
          </w:rPr>
          <w:alias w:val="Enter end date for job2:"/>
          <w:tag w:val="Enter end date for job2:"/>
          <w:id w:val="-1107029390"/>
          <w:placeholder>
            <w:docPart w:val="9407E96EFBC34B998739A4FFD8C1134B"/>
          </w:placeholder>
          <w:temporary/>
          <w:showingPlcHdr/>
          <w15:appearance w15:val="hidden"/>
        </w:sdtPr>
        <w:sdtContent>
          <w:r w:rsidR="00F94280" w:rsidRPr="00091AF0">
            <w:rPr>
              <w:rFonts w:ascii="Urbane Light" w:hAnsi="Urbane Light"/>
            </w:rPr>
            <w:t>To</w:t>
          </w:r>
        </w:sdtContent>
      </w:sdt>
    </w:p>
    <w:p w14:paraId="0F1B1113" w14:textId="0E52E17C" w:rsidR="00F94280" w:rsidRPr="00091AF0" w:rsidRDefault="007620D3" w:rsidP="00F94280">
      <w:pPr>
        <w:pStyle w:val="ListBullet"/>
        <w:numPr>
          <w:ilvl w:val="0"/>
          <w:numId w:val="19"/>
        </w:numPr>
        <w:rPr>
          <w:rFonts w:ascii="Urbane Light" w:hAnsi="Urbane Light"/>
        </w:rPr>
      </w:pPr>
      <w:r w:rsidRPr="00091AF0">
        <w:rPr>
          <w:rFonts w:ascii="Urbane Light" w:hAnsi="Urbane Light"/>
        </w:rPr>
        <w:t>See Above</w:t>
      </w:r>
    </w:p>
    <w:p w14:paraId="5244C070" w14:textId="7AFBD71A" w:rsidR="00394A6D" w:rsidRPr="00091AF0" w:rsidRDefault="00F94280">
      <w:pPr>
        <w:pStyle w:val="Heading1"/>
        <w:rPr>
          <w:rFonts w:ascii="Urbane Light" w:hAnsi="Urbane Light"/>
        </w:rPr>
      </w:pPr>
      <w:r w:rsidRPr="00091AF0">
        <w:rPr>
          <w:rFonts w:ascii="Urbane Light" w:hAnsi="Urbane Light"/>
        </w:rPr>
        <w:t>Education</w:t>
      </w:r>
      <w:r w:rsidR="007620D3" w:rsidRPr="00091AF0">
        <w:rPr>
          <w:rFonts w:ascii="Urbane Light" w:hAnsi="Urbane Light"/>
        </w:rPr>
        <w:t xml:space="preserve"> (List Your Licenses/Certifications Here </w:t>
      </w:r>
      <w:proofErr w:type="gramStart"/>
      <w:r w:rsidR="007620D3" w:rsidRPr="00091AF0">
        <w:rPr>
          <w:rFonts w:ascii="Urbane Light" w:hAnsi="Urbane Light"/>
        </w:rPr>
        <w:t>As</w:t>
      </w:r>
      <w:proofErr w:type="gramEnd"/>
      <w:r w:rsidR="007620D3" w:rsidRPr="00091AF0">
        <w:rPr>
          <w:rFonts w:ascii="Urbane Light" w:hAnsi="Urbane Light"/>
        </w:rPr>
        <w:t xml:space="preserve"> Well!)</w:t>
      </w:r>
    </w:p>
    <w:p w14:paraId="32976021" w14:textId="48CBD278" w:rsidR="00394A6D" w:rsidRPr="00091AF0" w:rsidRDefault="00000000">
      <w:pPr>
        <w:pStyle w:val="Heading2"/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Enter degree1:"/>
          <w:tag w:val="Enter degree1:"/>
          <w:id w:val="-1403435167"/>
          <w:placeholder>
            <w:docPart w:val="BD1CD4F3BEAD41CF9CDBA967AD822F32"/>
          </w:placeholder>
          <w:temporary/>
          <w:showingPlcHdr/>
          <w15:appearance w15:val="hidden"/>
          <w:text/>
        </w:sdtPr>
        <w:sdtContent>
          <w:r w:rsidR="007D00B3" w:rsidRPr="00091AF0">
            <w:rPr>
              <w:rFonts w:ascii="Urbane Light" w:hAnsi="Urbane Light"/>
            </w:rPr>
            <w:t>Degree</w:t>
          </w:r>
          <w:r w:rsidR="00CC75DB" w:rsidRPr="00091AF0">
            <w:rPr>
              <w:rFonts w:ascii="Urbane Light" w:hAnsi="Urbane Light"/>
            </w:rPr>
            <w:t xml:space="preserve"> 1</w:t>
          </w:r>
        </w:sdtContent>
      </w:sdt>
      <w:r w:rsidR="007D00B3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degree1 earned date:"/>
          <w:tag w:val="Enter degree1 earned date:"/>
          <w:id w:val="-315799195"/>
          <w:placeholder>
            <w:docPart w:val="C65321BBBA25448E8FDD5A7152FFF022"/>
          </w:placeholder>
          <w:temporary/>
          <w:showingPlcHdr/>
          <w15:appearance w15:val="hidden"/>
          <w:text/>
        </w:sdtPr>
        <w:sdtContent>
          <w:r w:rsidR="007D00B3" w:rsidRPr="00091AF0">
            <w:rPr>
              <w:rFonts w:ascii="Urbane Light" w:hAnsi="Urbane Light"/>
            </w:rPr>
            <w:t>Date Earned</w:t>
          </w:r>
        </w:sdtContent>
      </w:sdt>
      <w:r w:rsidR="007D00B3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degree1 school:"/>
          <w:tag w:val="Enter degree1 school:"/>
          <w:id w:val="530385979"/>
          <w:placeholder>
            <w:docPart w:val="A53708F34A0944E0BF574D64B9B2BA96"/>
          </w:placeholder>
          <w:temporary/>
          <w:showingPlcHdr/>
          <w15:appearance w15:val="hidden"/>
          <w:text/>
        </w:sdtPr>
        <w:sdtContent>
          <w:r w:rsidR="007D00B3" w:rsidRPr="00091AF0">
            <w:rPr>
              <w:rFonts w:ascii="Urbane Light" w:hAnsi="Urbane Light"/>
            </w:rPr>
            <w:t>School</w:t>
          </w:r>
        </w:sdtContent>
      </w:sdt>
    </w:p>
    <w:p w14:paraId="744FAADA" w14:textId="650E5F94" w:rsidR="00394A6D" w:rsidRPr="00091AF0" w:rsidRDefault="00000000" w:rsidP="008916B6">
      <w:pPr>
        <w:pStyle w:val="ListBullet"/>
        <w:numPr>
          <w:ilvl w:val="0"/>
          <w:numId w:val="18"/>
        </w:numPr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Major:"/>
          <w:tag w:val="Major:"/>
          <w:id w:val="673618560"/>
          <w:placeholder>
            <w:docPart w:val="5597BCBBF6EF4BC3968FF8BC2C3A25D0"/>
          </w:placeholder>
          <w:temporary/>
          <w:showingPlcHdr/>
          <w15:appearance w15:val="hidden"/>
        </w:sdtPr>
        <w:sdtContent>
          <w:r w:rsidR="00D33143" w:rsidRPr="00091AF0">
            <w:rPr>
              <w:rFonts w:ascii="Urbane Light" w:hAnsi="Urbane Light"/>
            </w:rPr>
            <w:t>Major</w:t>
          </w:r>
        </w:sdtContent>
      </w:sdt>
      <w:r w:rsidR="007620D3" w:rsidRPr="00091AF0">
        <w:rPr>
          <w:rFonts w:ascii="Urbane Light" w:hAnsi="Urbane Light"/>
        </w:rPr>
        <w:t xml:space="preserve"> and/or specialty</w:t>
      </w:r>
    </w:p>
    <w:p w14:paraId="37D699D3" w14:textId="4F946339" w:rsidR="00394A6D" w:rsidRPr="00091AF0" w:rsidRDefault="00000000">
      <w:pPr>
        <w:pStyle w:val="ListBullet"/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Enter degree1 related coursework:"/>
          <w:tag w:val="Enter degree1 related coursework:"/>
          <w:id w:val="1648172142"/>
          <w:placeholder>
            <w:docPart w:val="CE4C0F44BC6D4132995DA1C0F85B478B"/>
          </w:placeholder>
          <w:temporary/>
          <w:showingPlcHdr/>
          <w15:appearance w15:val="hidden"/>
          <w:text/>
        </w:sdtPr>
        <w:sdtContent>
          <w:r w:rsidR="00D56207" w:rsidRPr="00091AF0">
            <w:rPr>
              <w:rFonts w:ascii="Urbane Light" w:hAnsi="Urbane Light"/>
            </w:rPr>
            <w:t>Tap here to enter text</w:t>
          </w:r>
        </w:sdtContent>
      </w:sdt>
    </w:p>
    <w:p w14:paraId="3ED803FA" w14:textId="7DB5B2FC" w:rsidR="00394A6D" w:rsidRPr="00091AF0" w:rsidRDefault="00000000">
      <w:pPr>
        <w:pStyle w:val="Heading2"/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Enter degree2:"/>
          <w:tag w:val="Enter degree2:"/>
          <w:id w:val="1952820257"/>
          <w:placeholder>
            <w:docPart w:val="5C816B1FC5974C739C0750A4B8899470"/>
          </w:placeholder>
          <w:temporary/>
          <w:showingPlcHdr/>
          <w15:appearance w15:val="hidden"/>
        </w:sdtPr>
        <w:sdtContent>
          <w:r w:rsidR="009763C8" w:rsidRPr="00091AF0">
            <w:rPr>
              <w:rFonts w:ascii="Urbane Light" w:hAnsi="Urbane Light"/>
            </w:rPr>
            <w:t>degree 2</w:t>
          </w:r>
        </w:sdtContent>
      </w:sdt>
      <w:r w:rsidR="007D00B3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degree2 earned date:"/>
          <w:tag w:val="Enter degree2 earned date:"/>
          <w:id w:val="1005787742"/>
          <w:placeholder>
            <w:docPart w:val="C65321BBBA25448E8FDD5A7152FFF022"/>
          </w:placeholder>
          <w:temporary/>
          <w:showingPlcHdr/>
          <w15:appearance w15:val="hidden"/>
          <w:text/>
        </w:sdtPr>
        <w:sdtContent>
          <w:r w:rsidR="00D56207" w:rsidRPr="00091AF0">
            <w:rPr>
              <w:rFonts w:ascii="Urbane Light" w:hAnsi="Urbane Light"/>
            </w:rPr>
            <w:t>Date Earned</w:t>
          </w:r>
        </w:sdtContent>
      </w:sdt>
      <w:r w:rsidR="007D00B3" w:rsidRPr="00091AF0">
        <w:rPr>
          <w:rFonts w:ascii="Urbane Light" w:hAnsi="Urbane Light"/>
        </w:rPr>
        <w:t> | </w:t>
      </w:r>
      <w:sdt>
        <w:sdtPr>
          <w:rPr>
            <w:rFonts w:ascii="Urbane Light" w:hAnsi="Urbane Light"/>
          </w:rPr>
          <w:alias w:val="Enter degree2 school:"/>
          <w:tag w:val="Enter degree2 school:"/>
          <w:id w:val="-738393747"/>
          <w:placeholder>
            <w:docPart w:val="A53708F34A0944E0BF574D64B9B2BA96"/>
          </w:placeholder>
          <w:temporary/>
          <w:showingPlcHdr/>
          <w15:appearance w15:val="hidden"/>
          <w:text/>
        </w:sdtPr>
        <w:sdtContent>
          <w:r w:rsidR="00D56207" w:rsidRPr="00091AF0">
            <w:rPr>
              <w:rFonts w:ascii="Urbane Light" w:hAnsi="Urbane Light"/>
            </w:rPr>
            <w:t>School</w:t>
          </w:r>
        </w:sdtContent>
      </w:sdt>
    </w:p>
    <w:p w14:paraId="001D5CE0" w14:textId="64E5BFCA" w:rsidR="00394A6D" w:rsidRPr="00091AF0" w:rsidRDefault="00000000">
      <w:pPr>
        <w:pStyle w:val="ListBullet"/>
        <w:rPr>
          <w:rFonts w:ascii="Urbane Light" w:hAnsi="Urbane Light"/>
        </w:rPr>
      </w:pPr>
      <w:sdt>
        <w:sdtPr>
          <w:rPr>
            <w:rFonts w:ascii="Urbane Light" w:hAnsi="Urbane Light"/>
          </w:rPr>
          <w:alias w:val="Major:"/>
          <w:tag w:val="Major:"/>
          <w:id w:val="1020971286"/>
          <w:placeholder>
            <w:docPart w:val="DA13334265AE42278C8249F334F5AF75"/>
          </w:placeholder>
          <w:temporary/>
          <w:showingPlcHdr/>
          <w15:appearance w15:val="hidden"/>
        </w:sdtPr>
        <w:sdtContent>
          <w:r w:rsidR="00D33143" w:rsidRPr="00091AF0">
            <w:rPr>
              <w:rFonts w:ascii="Urbane Light" w:hAnsi="Urbane Light"/>
            </w:rPr>
            <w:t>Major</w:t>
          </w:r>
        </w:sdtContent>
      </w:sdt>
      <w:r w:rsidR="007620D3" w:rsidRPr="00091AF0">
        <w:rPr>
          <w:rFonts w:ascii="Urbane Light" w:hAnsi="Urbane Light"/>
        </w:rPr>
        <w:t xml:space="preserve"> and/or specialty</w:t>
      </w:r>
    </w:p>
    <w:p w14:paraId="3EEE2550" w14:textId="07E0C71D" w:rsidR="00394A6D" w:rsidRDefault="0049750A" w:rsidP="0049750A">
      <w:pPr>
        <w:pStyle w:val="ListBullet"/>
        <w:numPr>
          <w:ilvl w:val="0"/>
          <w:numId w:val="16"/>
        </w:numPr>
      </w:pPr>
      <w:sdt>
        <w:sdtPr>
          <w:alias w:val="Enter degree2 related coursework:"/>
          <w:tag w:val="Enter degree2 related coursework:"/>
          <w:id w:val="-952174636"/>
          <w:placeholder>
            <w:docPart w:val="CE4C0F44BC6D4132995DA1C0F85B478B"/>
          </w:placeholder>
          <w:temporary/>
          <w:showingPlcHdr/>
          <w15:appearance w15:val="hidden"/>
          <w:text/>
        </w:sdtPr>
        <w:sdtEndPr/>
        <w:sdtContent>
          <w:r w:rsidRPr="00091AF0">
            <w:rPr>
              <w:rFonts w:ascii="Urbane Light" w:hAnsi="Urbane Light"/>
            </w:rPr>
            <w:t>Tap here to enter text</w:t>
          </w:r>
        </w:sdtContent>
      </w:sdt>
    </w:p>
    <w:sdt>
      <w:sdtPr>
        <w:alias w:val="Skills &amp; Abilities:"/>
        <w:tag w:val="Skills &amp; Abilities:"/>
        <w:id w:val="495469907"/>
        <w:placeholder>
          <w:docPart w:val="8DDA236C3EF64FCAB510E73B4C337A17"/>
        </w:placeholder>
        <w:temporary/>
        <w:showingPlcHdr/>
        <w15:appearance w15:val="hidden"/>
      </w:sdtPr>
      <w:sdtContent>
        <w:p w14:paraId="511A3B13" w14:textId="77777777" w:rsidR="00394A6D" w:rsidRDefault="007D00B3">
          <w:pPr>
            <w:pStyle w:val="Heading1"/>
          </w:pPr>
          <w:r w:rsidRPr="00091AF0">
            <w:rPr>
              <w:rFonts w:ascii="Urbane Light" w:hAnsi="Urbane Light"/>
            </w:rPr>
            <w:t>Skills &amp; Abilities</w:t>
          </w:r>
        </w:p>
      </w:sdtContent>
    </w:sdt>
    <w:p w14:paraId="6FEEB4E3" w14:textId="7496A784" w:rsidR="00394A6D" w:rsidRDefault="00F94280" w:rsidP="00F94280">
      <w:pPr>
        <w:pStyle w:val="Heading2"/>
      </w:pPr>
      <w:r>
        <w:rPr>
          <w:noProof/>
        </w:rPr>
        <mc:AlternateContent>
          <mc:Choice Requires="wps">
            <w:drawing>
              <wp:inline distT="0" distB="0" distL="0" distR="0" wp14:anchorId="3E244668" wp14:editId="053CDFB5">
                <wp:extent cx="3051810" cy="15811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F910" w14:textId="1100BFB3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Ability</w:t>
                            </w:r>
                            <w:r w:rsidRPr="00091AF0">
                              <w:rPr>
                                <w:rFonts w:ascii="Urbane Light" w:hAnsi="Urbane Light"/>
                              </w:rPr>
                              <w:t xml:space="preserve"> 1</w:t>
                            </w:r>
                          </w:p>
                          <w:p w14:paraId="3365AD9C" w14:textId="72359FEA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Ability</w:t>
                            </w:r>
                            <w:r w:rsidRPr="00091AF0">
                              <w:rPr>
                                <w:rFonts w:ascii="Urbane Light" w:hAnsi="Urbane Light"/>
                              </w:rPr>
                              <w:t xml:space="preserve"> 2</w:t>
                            </w:r>
                          </w:p>
                          <w:p w14:paraId="5EC2087F" w14:textId="29A0ED58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Ability</w:t>
                            </w:r>
                            <w:r w:rsidRPr="00091AF0">
                              <w:rPr>
                                <w:rFonts w:ascii="Urbane Light" w:hAnsi="Urbane Light"/>
                              </w:rPr>
                              <w:t xml:space="preserve"> 3</w:t>
                            </w:r>
                          </w:p>
                          <w:p w14:paraId="54CCCD46" w14:textId="0929C869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Ability</w:t>
                            </w:r>
                            <w:r w:rsidRPr="00091AF0">
                              <w:rPr>
                                <w:rFonts w:ascii="Urbane Light" w:hAnsi="Urbane Light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244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3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" stroked="f">
                <v:textbox>
                  <w:txbxContent>
                    <w:p w14:paraId="42BEF910" w14:textId="1100BFB3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Ability</w:t>
                      </w:r>
                      <w:r w:rsidRPr="00091AF0">
                        <w:rPr>
                          <w:rFonts w:ascii="Urbane Light" w:hAnsi="Urbane Light"/>
                        </w:rPr>
                        <w:t xml:space="preserve"> 1</w:t>
                      </w:r>
                    </w:p>
                    <w:p w14:paraId="3365AD9C" w14:textId="72359FEA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Ability</w:t>
                      </w:r>
                      <w:r w:rsidRPr="00091AF0">
                        <w:rPr>
                          <w:rFonts w:ascii="Urbane Light" w:hAnsi="Urbane Light"/>
                        </w:rPr>
                        <w:t xml:space="preserve"> 2</w:t>
                      </w:r>
                    </w:p>
                    <w:p w14:paraId="5EC2087F" w14:textId="29A0ED58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Ability</w:t>
                      </w:r>
                      <w:r w:rsidRPr="00091AF0">
                        <w:rPr>
                          <w:rFonts w:ascii="Urbane Light" w:hAnsi="Urbane Light"/>
                        </w:rPr>
                        <w:t xml:space="preserve"> 3</w:t>
                      </w:r>
                    </w:p>
                    <w:p w14:paraId="54CCCD46" w14:textId="0929C869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Ability</w:t>
                      </w:r>
                      <w:r w:rsidRPr="00091AF0">
                        <w:rPr>
                          <w:rFonts w:ascii="Urbane Light" w:hAnsi="Urbane Light"/>
                        </w:rPr>
                        <w:t xml:space="preserve">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E53D6F" wp14:editId="689A459B">
                <wp:extent cx="3272790" cy="1581150"/>
                <wp:effectExtent l="0" t="0" r="381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3351A" w14:textId="65E2CEEF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Skill 1</w:t>
                            </w:r>
                          </w:p>
                          <w:p w14:paraId="492991E6" w14:textId="2A4494FE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Skill 2</w:t>
                            </w:r>
                          </w:p>
                          <w:p w14:paraId="24148CC5" w14:textId="31D4B285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Skill 3</w:t>
                            </w:r>
                          </w:p>
                          <w:p w14:paraId="47D1717B" w14:textId="3C181E95" w:rsidR="00F94280" w:rsidRPr="00091AF0" w:rsidRDefault="00F94280" w:rsidP="00F942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Urbane Light" w:hAnsi="Urbane Light"/>
                              </w:rPr>
                            </w:pPr>
                            <w:r w:rsidRPr="00091AF0">
                              <w:rPr>
                                <w:rFonts w:ascii="Urbane Light" w:hAnsi="Urbane Light"/>
                              </w:rPr>
                              <w:t>Skill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53D6F" id="_x0000_s1027" type="#_x0000_t202" style="width:257.7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" stroked="f">
                <v:textbox>
                  <w:txbxContent>
                    <w:p w14:paraId="6F73351A" w14:textId="65E2CEEF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Skill 1</w:t>
                      </w:r>
                    </w:p>
                    <w:p w14:paraId="492991E6" w14:textId="2A4494FE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Skill 2</w:t>
                      </w:r>
                    </w:p>
                    <w:p w14:paraId="24148CC5" w14:textId="31D4B285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Skill 3</w:t>
                      </w:r>
                    </w:p>
                    <w:p w14:paraId="47D1717B" w14:textId="3C181E95" w:rsidR="00F94280" w:rsidRPr="00091AF0" w:rsidRDefault="00F94280" w:rsidP="00F9428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Urbane Light" w:hAnsi="Urbane Light"/>
                        </w:rPr>
                      </w:pPr>
                      <w:r w:rsidRPr="00091AF0">
                        <w:rPr>
                          <w:rFonts w:ascii="Urbane Light" w:hAnsi="Urbane Light"/>
                        </w:rPr>
                        <w:t>Skill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4A6D" w:rsidSect="0037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3F0C" w14:textId="77777777" w:rsidR="006A7B0C" w:rsidRDefault="006A7B0C">
      <w:pPr>
        <w:spacing w:after="0"/>
      </w:pPr>
      <w:r>
        <w:separator/>
      </w:r>
    </w:p>
  </w:endnote>
  <w:endnote w:type="continuationSeparator" w:id="0">
    <w:p w14:paraId="7D22BCA2" w14:textId="77777777" w:rsidR="006A7B0C" w:rsidRDefault="006A7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rbane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775B" w14:textId="77777777" w:rsidR="00091AF0" w:rsidRDefault="00091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2DC12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8EDB" w14:textId="77777777" w:rsidR="00091AF0" w:rsidRDefault="0009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7AB5" w14:textId="77777777" w:rsidR="006A7B0C" w:rsidRDefault="006A7B0C">
      <w:pPr>
        <w:spacing w:after="0"/>
      </w:pPr>
      <w:r>
        <w:separator/>
      </w:r>
    </w:p>
  </w:footnote>
  <w:footnote w:type="continuationSeparator" w:id="0">
    <w:p w14:paraId="4F52D1AF" w14:textId="77777777" w:rsidR="006A7B0C" w:rsidRDefault="006A7B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7EDA" w14:textId="36DBDA5A" w:rsidR="00091AF0" w:rsidRDefault="00091AF0">
    <w:pPr>
      <w:pStyle w:val="Header"/>
    </w:pPr>
    <w:r>
      <w:rPr>
        <w:noProof/>
      </w:rPr>
      <w:pict w14:anchorId="2B548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66969" o:spid="_x0000_s1026" type="#_x0000_t75" style="position:absolute;margin-left:0;margin-top:0;width:511.05pt;height:512.3pt;z-index:-251657216;mso-position-horizontal:center;mso-position-horizontal-relative:margin;mso-position-vertical:center;mso-position-vertical-relative:margin" o:allowincell="f">
          <v:imagedata r:id="rId1" o:title="2icon-11@4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09AF" w14:textId="65238025" w:rsidR="00091AF0" w:rsidRDefault="00091AF0">
    <w:pPr>
      <w:pStyle w:val="Header"/>
    </w:pPr>
    <w:r>
      <w:rPr>
        <w:noProof/>
      </w:rPr>
      <w:pict w14:anchorId="1DF80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66970" o:spid="_x0000_s1027" type="#_x0000_t75" style="position:absolute;margin-left:0;margin-top:0;width:511.05pt;height:512.3pt;z-index:-251656192;mso-position-horizontal:center;mso-position-horizontal-relative:margin;mso-position-vertical:center;mso-position-vertical-relative:margin" o:allowincell="f">
          <v:imagedata r:id="rId1" o:title="2icon-11@4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3678" w14:textId="046E43E0" w:rsidR="00091AF0" w:rsidRDefault="00091AF0">
    <w:pPr>
      <w:pStyle w:val="Header"/>
    </w:pPr>
    <w:r>
      <w:rPr>
        <w:noProof/>
      </w:rPr>
      <w:pict w14:anchorId="152E9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66968" o:spid="_x0000_s1025" type="#_x0000_t75" style="position:absolute;margin-left:0;margin-top:0;width:511.05pt;height:512.3pt;z-index:-251658240;mso-position-horizontal:center;mso-position-horizontal-relative:margin;mso-position-vertical:center;mso-position-vertical-relative:margin" o:allowincell="f">
          <v:imagedata r:id="rId1" o:title="2icon-11@4x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DA959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43F96217"/>
    <w:multiLevelType w:val="hybridMultilevel"/>
    <w:tmpl w:val="ABF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534590">
    <w:abstractNumId w:val="9"/>
  </w:num>
  <w:num w:numId="2" w16cid:durableId="53552604">
    <w:abstractNumId w:val="9"/>
    <w:lvlOverride w:ilvl="0">
      <w:startOverride w:val="1"/>
    </w:lvlOverride>
  </w:num>
  <w:num w:numId="3" w16cid:durableId="1972514308">
    <w:abstractNumId w:val="9"/>
    <w:lvlOverride w:ilvl="0">
      <w:startOverride w:val="1"/>
    </w:lvlOverride>
  </w:num>
  <w:num w:numId="4" w16cid:durableId="535897224">
    <w:abstractNumId w:val="9"/>
    <w:lvlOverride w:ilvl="0">
      <w:startOverride w:val="1"/>
    </w:lvlOverride>
  </w:num>
  <w:num w:numId="5" w16cid:durableId="1200439828">
    <w:abstractNumId w:val="7"/>
  </w:num>
  <w:num w:numId="6" w16cid:durableId="934633709">
    <w:abstractNumId w:val="6"/>
  </w:num>
  <w:num w:numId="7" w16cid:durableId="1415126916">
    <w:abstractNumId w:val="5"/>
  </w:num>
  <w:num w:numId="8" w16cid:durableId="819346915">
    <w:abstractNumId w:val="4"/>
  </w:num>
  <w:num w:numId="9" w16cid:durableId="1270316081">
    <w:abstractNumId w:val="8"/>
  </w:num>
  <w:num w:numId="10" w16cid:durableId="2100982559">
    <w:abstractNumId w:val="3"/>
  </w:num>
  <w:num w:numId="11" w16cid:durableId="350112088">
    <w:abstractNumId w:val="2"/>
  </w:num>
  <w:num w:numId="12" w16cid:durableId="338849674">
    <w:abstractNumId w:val="1"/>
  </w:num>
  <w:num w:numId="13" w16cid:durableId="224491896">
    <w:abstractNumId w:val="0"/>
  </w:num>
  <w:num w:numId="14" w16cid:durableId="1525437044">
    <w:abstractNumId w:val="10"/>
  </w:num>
  <w:num w:numId="15" w16cid:durableId="124363739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942493861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82296393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84109262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702480591">
    <w:abstractNumId w:val="12"/>
  </w:num>
  <w:num w:numId="20" w16cid:durableId="717782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80"/>
    <w:rsid w:val="00091AF0"/>
    <w:rsid w:val="00374627"/>
    <w:rsid w:val="00394A6D"/>
    <w:rsid w:val="003F19B9"/>
    <w:rsid w:val="004476A1"/>
    <w:rsid w:val="00454C44"/>
    <w:rsid w:val="0049750A"/>
    <w:rsid w:val="005114E7"/>
    <w:rsid w:val="005E5E55"/>
    <w:rsid w:val="00616068"/>
    <w:rsid w:val="006A7B0C"/>
    <w:rsid w:val="006E401C"/>
    <w:rsid w:val="007620D3"/>
    <w:rsid w:val="0077621B"/>
    <w:rsid w:val="007963CE"/>
    <w:rsid w:val="007D00B3"/>
    <w:rsid w:val="008916B6"/>
    <w:rsid w:val="008E10EB"/>
    <w:rsid w:val="009763C8"/>
    <w:rsid w:val="00A8131A"/>
    <w:rsid w:val="00B769EE"/>
    <w:rsid w:val="00C57E43"/>
    <w:rsid w:val="00C72B59"/>
    <w:rsid w:val="00CC75DB"/>
    <w:rsid w:val="00D33143"/>
    <w:rsid w:val="00D56207"/>
    <w:rsid w:val="00D765AF"/>
    <w:rsid w:val="00DD4208"/>
    <w:rsid w:val="00EA2B92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40A49"/>
  <w15:chartTrackingRefBased/>
  <w15:docId w15:val="{D7327A8C-8A6A-49CB-BB39-A869273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hli.DESKTOP-VN6OG2H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7B1EF04A6490AAAD60F586407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48AB-7877-433D-80F9-E4577F465ADB}"/>
      </w:docPartPr>
      <w:docPartBody>
        <w:p w:rsidR="00000000" w:rsidRDefault="00000000">
          <w:pPr>
            <w:pStyle w:val="90C7B1EF04A6490AAAD60F586407CA3F"/>
          </w:pPr>
          <w:r>
            <w:t>Your Name</w:t>
          </w:r>
        </w:p>
      </w:docPartBody>
    </w:docPart>
    <w:docPart>
      <w:docPartPr>
        <w:name w:val="CAA29C615A394D5EB8846F7B9919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6C35-F75C-466B-B0E7-78491A6A733F}"/>
      </w:docPartPr>
      <w:docPartBody>
        <w:p w:rsidR="00000000" w:rsidRDefault="00000000">
          <w:pPr>
            <w:pStyle w:val="CAA29C615A394D5EB8846F7B9919E0A7"/>
          </w:pPr>
          <w:r>
            <w:t>Telephone</w:t>
          </w:r>
        </w:p>
      </w:docPartBody>
    </w:docPart>
    <w:docPart>
      <w:docPartPr>
        <w:name w:val="D101E6F0EB554FA0926AA14C3B5E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83DF-B7BF-4568-88D1-0A6F0DD51229}"/>
      </w:docPartPr>
      <w:docPartBody>
        <w:p w:rsidR="00000000" w:rsidRDefault="00000000">
          <w:pPr>
            <w:pStyle w:val="D101E6F0EB554FA0926AA14C3B5EC7FE"/>
          </w:pPr>
          <w:r>
            <w:t>Email</w:t>
          </w:r>
        </w:p>
      </w:docPartBody>
    </w:docPart>
    <w:docPart>
      <w:docPartPr>
        <w:name w:val="5E6D7C52EDEE49FA8896E8CFDAB2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F4E4-637C-4D8A-8DE0-CB9997B844CC}"/>
      </w:docPartPr>
      <w:docPartBody>
        <w:p w:rsidR="00000000" w:rsidRDefault="00000000">
          <w:pPr>
            <w:pStyle w:val="5E6D7C52EDEE49FA8896E8CFDAB26FBC"/>
          </w:pPr>
          <w:r>
            <w:t>Object</w:t>
          </w:r>
          <w:r>
            <w:t>ive</w:t>
          </w:r>
        </w:p>
      </w:docPartBody>
    </w:docPart>
    <w:docPart>
      <w:docPartPr>
        <w:name w:val="BD1CD4F3BEAD41CF9CDBA967AD82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4E95-4CBF-4669-8C3F-910FEE4CE734}"/>
      </w:docPartPr>
      <w:docPartBody>
        <w:p w:rsidR="00000000" w:rsidRDefault="00000000">
          <w:pPr>
            <w:pStyle w:val="BD1CD4F3BEAD41CF9CDBA967AD822F32"/>
          </w:pPr>
          <w:r>
            <w:t>Degree 1</w:t>
          </w:r>
        </w:p>
      </w:docPartBody>
    </w:docPart>
    <w:docPart>
      <w:docPartPr>
        <w:name w:val="C65321BBBA25448E8FDD5A7152FF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CC36-B6C9-46B9-8BCE-9FD44D512482}"/>
      </w:docPartPr>
      <w:docPartBody>
        <w:p w:rsidR="00000000" w:rsidRDefault="00000000">
          <w:pPr>
            <w:pStyle w:val="C65321BBBA25448E8FDD5A7152FFF022"/>
          </w:pPr>
          <w:r>
            <w:t>Date Earned</w:t>
          </w:r>
        </w:p>
      </w:docPartBody>
    </w:docPart>
    <w:docPart>
      <w:docPartPr>
        <w:name w:val="A53708F34A0944E0BF574D64B9B2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5D94-374A-4873-A9DD-2BB540018BAC}"/>
      </w:docPartPr>
      <w:docPartBody>
        <w:p w:rsidR="00000000" w:rsidRDefault="00000000">
          <w:pPr>
            <w:pStyle w:val="A53708F34A0944E0BF574D64B9B2BA96"/>
          </w:pPr>
          <w:r>
            <w:t>School</w:t>
          </w:r>
        </w:p>
      </w:docPartBody>
    </w:docPart>
    <w:docPart>
      <w:docPartPr>
        <w:name w:val="5597BCBBF6EF4BC3968FF8BC2C3A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22E6-FAEF-4592-AA5D-342E0EB64BD0}"/>
      </w:docPartPr>
      <w:docPartBody>
        <w:p w:rsidR="00000000" w:rsidRDefault="00000000">
          <w:pPr>
            <w:pStyle w:val="5597BCBBF6EF4BC3968FF8BC2C3A25D0"/>
          </w:pPr>
          <w:r>
            <w:t>Major</w:t>
          </w:r>
        </w:p>
      </w:docPartBody>
    </w:docPart>
    <w:docPart>
      <w:docPartPr>
        <w:name w:val="CE4C0F44BC6D4132995DA1C0F85B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5FD-44BD-421D-B099-011D1A20BFC6}"/>
      </w:docPartPr>
      <w:docPartBody>
        <w:p w:rsidR="00000000" w:rsidRDefault="00000000">
          <w:pPr>
            <w:pStyle w:val="CE4C0F44BC6D4132995DA1C0F85B478B"/>
          </w:pPr>
          <w:r>
            <w:t>Tap here to enter text</w:t>
          </w:r>
        </w:p>
      </w:docPartBody>
    </w:docPart>
    <w:docPart>
      <w:docPartPr>
        <w:name w:val="5C816B1FC5974C739C0750A4B889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B95C-AFB8-4F33-8D06-3C89FF6DB769}"/>
      </w:docPartPr>
      <w:docPartBody>
        <w:p w:rsidR="00000000" w:rsidRDefault="00000000">
          <w:pPr>
            <w:pStyle w:val="5C816B1FC5974C739C0750A4B8899470"/>
          </w:pPr>
          <w:r w:rsidRPr="009763C8">
            <w:t>degree</w:t>
          </w:r>
          <w:r>
            <w:t xml:space="preserve"> </w:t>
          </w:r>
          <w:r w:rsidRPr="009763C8">
            <w:t>2</w:t>
          </w:r>
        </w:p>
      </w:docPartBody>
    </w:docPart>
    <w:docPart>
      <w:docPartPr>
        <w:name w:val="DA13334265AE42278C8249F334F5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5AF4-5D4F-4E04-A211-5CEEF3A9ABF9}"/>
      </w:docPartPr>
      <w:docPartBody>
        <w:p w:rsidR="00000000" w:rsidRDefault="00000000">
          <w:pPr>
            <w:pStyle w:val="DA13334265AE42278C8249F334F5AF75"/>
          </w:pPr>
          <w:r>
            <w:t>Major</w:t>
          </w:r>
        </w:p>
      </w:docPartBody>
    </w:docPart>
    <w:docPart>
      <w:docPartPr>
        <w:name w:val="8DDA236C3EF64FCAB510E73B4C33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0745-5C53-45F9-B7BF-DC9B39DDF583}"/>
      </w:docPartPr>
      <w:docPartBody>
        <w:p w:rsidR="00000000" w:rsidRDefault="00000000">
          <w:pPr>
            <w:pStyle w:val="8DDA236C3EF64FCAB510E73B4C337A17"/>
          </w:pPr>
          <w:r>
            <w:t>Skills &amp; Abilities</w:t>
          </w:r>
        </w:p>
      </w:docPartBody>
    </w:docPart>
    <w:docPart>
      <w:docPartPr>
        <w:name w:val="09D7FD5CDC3B439A9AFE850CC051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9A18-C010-484D-8F1B-418211A12416}"/>
      </w:docPartPr>
      <w:docPartBody>
        <w:p w:rsidR="00000000" w:rsidRDefault="000A50E1" w:rsidP="000A50E1">
          <w:pPr>
            <w:pStyle w:val="09D7FD5CDC3B439A9AFE850CC0512C1D"/>
          </w:pPr>
          <w:r>
            <w:t>Experience</w:t>
          </w:r>
        </w:p>
      </w:docPartBody>
    </w:docPart>
    <w:docPart>
      <w:docPartPr>
        <w:name w:val="8E1404A367B84694898BF9813B28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B985-F17B-4909-8B27-11563EDBFCF2}"/>
      </w:docPartPr>
      <w:docPartBody>
        <w:p w:rsidR="00000000" w:rsidRDefault="000A50E1" w:rsidP="000A50E1">
          <w:pPr>
            <w:pStyle w:val="8E1404A367B84694898BF9813B28D929"/>
          </w:pPr>
          <w:r>
            <w:t>Company</w:t>
          </w:r>
        </w:p>
      </w:docPartBody>
    </w:docPart>
    <w:docPart>
      <w:docPartPr>
        <w:name w:val="D27FB3247FFF4955BBD3C7E20761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6FF7-33F8-4124-9FFC-2FEF145E72B7}"/>
      </w:docPartPr>
      <w:docPartBody>
        <w:p w:rsidR="00000000" w:rsidRDefault="000A50E1" w:rsidP="000A50E1">
          <w:pPr>
            <w:pStyle w:val="D27FB3247FFF4955BBD3C7E2076175B2"/>
          </w:pPr>
          <w:r>
            <w:t>Dates From</w:t>
          </w:r>
        </w:p>
      </w:docPartBody>
    </w:docPart>
    <w:docPart>
      <w:docPartPr>
        <w:name w:val="914D5CD42C5E4188A5A8E85ED0A5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51E5-2ABA-44F3-901B-19B7763CE45E}"/>
      </w:docPartPr>
      <w:docPartBody>
        <w:p w:rsidR="00000000" w:rsidRDefault="000A50E1" w:rsidP="000A50E1">
          <w:pPr>
            <w:pStyle w:val="914D5CD42C5E4188A5A8E85ED0A57883"/>
          </w:pPr>
          <w:r>
            <w:t>To</w:t>
          </w:r>
        </w:p>
      </w:docPartBody>
    </w:docPart>
    <w:docPart>
      <w:docPartPr>
        <w:name w:val="1448B572CD84493E831D6D3F4669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484F-E344-4B4F-9B19-7D0DD0010A6D}"/>
      </w:docPartPr>
      <w:docPartBody>
        <w:p w:rsidR="00000000" w:rsidRDefault="000A50E1" w:rsidP="000A50E1">
          <w:pPr>
            <w:pStyle w:val="1448B572CD84493E831D6D3F46695B17"/>
          </w:pPr>
          <w:r w:rsidRPr="009763C8">
            <w:t>job title</w:t>
          </w:r>
          <w:r>
            <w:t xml:space="preserve"> </w:t>
          </w:r>
          <w:r w:rsidRPr="009763C8">
            <w:t>2</w:t>
          </w:r>
        </w:p>
      </w:docPartBody>
    </w:docPart>
    <w:docPart>
      <w:docPartPr>
        <w:name w:val="E01BA60167F84E2598D6D123003F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ED22-CFF0-4AAC-93D2-91414D2A089F}"/>
      </w:docPartPr>
      <w:docPartBody>
        <w:p w:rsidR="00000000" w:rsidRDefault="000A50E1" w:rsidP="000A50E1">
          <w:pPr>
            <w:pStyle w:val="E01BA60167F84E2598D6D123003FC17F"/>
          </w:pPr>
          <w:r>
            <w:t>To</w:t>
          </w:r>
        </w:p>
      </w:docPartBody>
    </w:docPart>
    <w:docPart>
      <w:docPartPr>
        <w:name w:val="9F87CB8EDBCB4AC39D1FD122BB18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786F-1BED-4E64-A275-B42B5657E08B}"/>
      </w:docPartPr>
      <w:docPartBody>
        <w:p w:rsidR="00000000" w:rsidRDefault="000A50E1" w:rsidP="000A50E1">
          <w:pPr>
            <w:pStyle w:val="9F87CB8EDBCB4AC39D1FD122BB18CDB4"/>
          </w:pPr>
          <w:r>
            <w:t>Company</w:t>
          </w:r>
        </w:p>
      </w:docPartBody>
    </w:docPart>
    <w:docPart>
      <w:docPartPr>
        <w:name w:val="E802578A6B884E41AC54E7DB5863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4B4D-D04F-4D81-AACF-3654B9E9C1B2}"/>
      </w:docPartPr>
      <w:docPartBody>
        <w:p w:rsidR="00000000" w:rsidRDefault="000A50E1" w:rsidP="000A50E1">
          <w:pPr>
            <w:pStyle w:val="E802578A6B884E41AC54E7DB58639F04"/>
          </w:pPr>
          <w:r>
            <w:t>Dates From</w:t>
          </w:r>
        </w:p>
      </w:docPartBody>
    </w:docPart>
    <w:docPart>
      <w:docPartPr>
        <w:name w:val="95525BB73A654ED8B111ECB7CD9A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2BAA-9076-4399-9445-3874E62C8018}"/>
      </w:docPartPr>
      <w:docPartBody>
        <w:p w:rsidR="00000000" w:rsidRDefault="000A50E1" w:rsidP="000A50E1">
          <w:pPr>
            <w:pStyle w:val="95525BB73A654ED8B111ECB7CD9A8C46"/>
          </w:pPr>
          <w:r>
            <w:t>To</w:t>
          </w:r>
        </w:p>
      </w:docPartBody>
    </w:docPart>
    <w:docPart>
      <w:docPartPr>
        <w:name w:val="9407E96EFBC34B998739A4FFD8C1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32D1-D538-4EDF-87EF-0E4604DA2F65}"/>
      </w:docPartPr>
      <w:docPartBody>
        <w:p w:rsidR="00000000" w:rsidRDefault="000A50E1" w:rsidP="000A50E1">
          <w:pPr>
            <w:pStyle w:val="9407E96EFBC34B998739A4FFD8C1134B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rbane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E1"/>
    <w:rsid w:val="000A50E1"/>
    <w:rsid w:val="002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7B1EF04A6490AAAD60F586407CA3F">
    <w:name w:val="90C7B1EF04A6490AAAD60F586407CA3F"/>
  </w:style>
  <w:style w:type="paragraph" w:customStyle="1" w:styleId="D9D00A5F0F654B54A1DC64E9F9C66E10">
    <w:name w:val="D9D00A5F0F654B54A1DC64E9F9C66E10"/>
  </w:style>
  <w:style w:type="paragraph" w:customStyle="1" w:styleId="2BF0A84609B145569DBA1F2044B661CF">
    <w:name w:val="2BF0A84609B145569DBA1F2044B661CF"/>
  </w:style>
  <w:style w:type="paragraph" w:customStyle="1" w:styleId="CAA29C615A394D5EB8846F7B9919E0A7">
    <w:name w:val="CAA29C615A394D5EB8846F7B9919E0A7"/>
  </w:style>
  <w:style w:type="paragraph" w:customStyle="1" w:styleId="D101E6F0EB554FA0926AA14C3B5EC7FE">
    <w:name w:val="D101E6F0EB554FA0926AA14C3B5EC7FE"/>
  </w:style>
  <w:style w:type="paragraph" w:customStyle="1" w:styleId="5E6D7C52EDEE49FA8896E8CFDAB26FBC">
    <w:name w:val="5E6D7C52EDEE49FA8896E8CFDAB26FBC"/>
  </w:style>
  <w:style w:type="paragraph" w:customStyle="1" w:styleId="68E0990BC99C4644807A7ED9646411E2">
    <w:name w:val="68E0990BC99C4644807A7ED9646411E2"/>
  </w:style>
  <w:style w:type="paragraph" w:customStyle="1" w:styleId="34CA9CA687A541B0A2EE7293B7FA1C7C">
    <w:name w:val="34CA9CA687A541B0A2EE7293B7FA1C7C"/>
  </w:style>
  <w:style w:type="paragraph" w:customStyle="1" w:styleId="BD1CD4F3BEAD41CF9CDBA967AD822F32">
    <w:name w:val="BD1CD4F3BEAD41CF9CDBA967AD822F32"/>
  </w:style>
  <w:style w:type="paragraph" w:customStyle="1" w:styleId="C65321BBBA25448E8FDD5A7152FFF022">
    <w:name w:val="C65321BBBA25448E8FDD5A7152FFF022"/>
  </w:style>
  <w:style w:type="paragraph" w:customStyle="1" w:styleId="A53708F34A0944E0BF574D64B9B2BA96">
    <w:name w:val="A53708F34A0944E0BF574D64B9B2BA96"/>
  </w:style>
  <w:style w:type="paragraph" w:customStyle="1" w:styleId="5597BCBBF6EF4BC3968FF8BC2C3A25D0">
    <w:name w:val="5597BCBBF6EF4BC3968FF8BC2C3A25D0"/>
  </w:style>
  <w:style w:type="paragraph" w:customStyle="1" w:styleId="CE4C0F44BC6D4132995DA1C0F85B478B">
    <w:name w:val="CE4C0F44BC6D4132995DA1C0F85B478B"/>
  </w:style>
  <w:style w:type="paragraph" w:customStyle="1" w:styleId="526C8731ACCF416A848CC872019ABA25">
    <w:name w:val="526C8731ACCF416A848CC872019ABA25"/>
  </w:style>
  <w:style w:type="paragraph" w:customStyle="1" w:styleId="FEEFDA3730804ABA8ABEF73511888C04">
    <w:name w:val="FEEFDA3730804ABA8ABEF73511888C04"/>
  </w:style>
  <w:style w:type="paragraph" w:customStyle="1" w:styleId="5C816B1FC5974C739C0750A4B8899470">
    <w:name w:val="5C816B1FC5974C739C0750A4B8899470"/>
  </w:style>
  <w:style w:type="paragraph" w:customStyle="1" w:styleId="DA13334265AE42278C8249F334F5AF75">
    <w:name w:val="DA13334265AE42278C8249F334F5AF75"/>
  </w:style>
  <w:style w:type="paragraph" w:customStyle="1" w:styleId="A4B27AFCEE844BFCB39E2D2C6BD4F5DB">
    <w:name w:val="A4B27AFCEE844BFCB39E2D2C6BD4F5DB"/>
  </w:style>
  <w:style w:type="paragraph" w:customStyle="1" w:styleId="D6E2EE0BCC9C480BA72873FB4197AD4D">
    <w:name w:val="D6E2EE0BCC9C480BA72873FB4197AD4D"/>
  </w:style>
  <w:style w:type="paragraph" w:customStyle="1" w:styleId="8DDA236C3EF64FCAB510E73B4C337A17">
    <w:name w:val="8DDA236C3EF64FCAB510E73B4C337A17"/>
  </w:style>
  <w:style w:type="paragraph" w:customStyle="1" w:styleId="07975C3D724B4E14810AAE76E43CEF14">
    <w:name w:val="07975C3D724B4E14810AAE76E43CEF14"/>
  </w:style>
  <w:style w:type="paragraph" w:customStyle="1" w:styleId="CD473C719A944E67910CC35BFC1A9290">
    <w:name w:val="CD473C719A944E67910CC35BFC1A9290"/>
  </w:style>
  <w:style w:type="paragraph" w:customStyle="1" w:styleId="9E494403956F4251B1A2907B165EDEA5">
    <w:name w:val="9E494403956F4251B1A2907B165EDEA5"/>
  </w:style>
  <w:style w:type="paragraph" w:customStyle="1" w:styleId="74EC413E637B4FFCB92CF04356E1219C">
    <w:name w:val="74EC413E637B4FFCB92CF04356E1219C"/>
  </w:style>
  <w:style w:type="paragraph" w:customStyle="1" w:styleId="2A7FD5DBE1074AC094151F2BB9E7E6B9">
    <w:name w:val="2A7FD5DBE1074AC094151F2BB9E7E6B9"/>
  </w:style>
  <w:style w:type="paragraph" w:customStyle="1" w:styleId="4F5480967DF04877B2ACA03E793B1842">
    <w:name w:val="4F5480967DF04877B2ACA03E793B1842"/>
  </w:style>
  <w:style w:type="paragraph" w:customStyle="1" w:styleId="FA42A723D8E1482D979BDC768264CAD2">
    <w:name w:val="FA42A723D8E1482D979BDC768264CAD2"/>
  </w:style>
  <w:style w:type="paragraph" w:customStyle="1" w:styleId="AB163AF5D28944158A0596C9AF3F826D">
    <w:name w:val="AB163AF5D28944158A0596C9AF3F826D"/>
  </w:style>
  <w:style w:type="paragraph" w:customStyle="1" w:styleId="D682C25EB04F4F3C944E44F03F945875">
    <w:name w:val="D682C25EB04F4F3C944E44F03F945875"/>
  </w:style>
  <w:style w:type="paragraph" w:customStyle="1" w:styleId="F8C55C46B7F14E57BEFDC10C6D4FE662">
    <w:name w:val="F8C55C46B7F14E57BEFDC10C6D4FE662"/>
  </w:style>
  <w:style w:type="paragraph" w:customStyle="1" w:styleId="A8270AFEF3A24F3FA6DC6C5D656A17CC">
    <w:name w:val="A8270AFEF3A24F3FA6DC6C5D656A17CC"/>
  </w:style>
  <w:style w:type="paragraph" w:customStyle="1" w:styleId="5A8E1BEB2CA14041A2DD6BFB795CBEF3">
    <w:name w:val="5A8E1BEB2CA14041A2DD6BFB795CBEF3"/>
  </w:style>
  <w:style w:type="paragraph" w:customStyle="1" w:styleId="5AA581891FA14432A830E0374653726C">
    <w:name w:val="5AA581891FA14432A830E0374653726C"/>
  </w:style>
  <w:style w:type="paragraph" w:customStyle="1" w:styleId="733E11017DE24D40A29125B7691D29BE">
    <w:name w:val="733E11017DE24D40A29125B7691D29BE"/>
  </w:style>
  <w:style w:type="paragraph" w:customStyle="1" w:styleId="25B7A0F3272B43AABC99D1107D6C61B3">
    <w:name w:val="25B7A0F3272B43AABC99D1107D6C61B3"/>
  </w:style>
  <w:style w:type="paragraph" w:customStyle="1" w:styleId="3571E4FAB11B4E65ACCCD5920C380011">
    <w:name w:val="3571E4FAB11B4E65ACCCD5920C380011"/>
  </w:style>
  <w:style w:type="paragraph" w:customStyle="1" w:styleId="09D7FD5CDC3B439A9AFE850CC0512C1D">
    <w:name w:val="09D7FD5CDC3B439A9AFE850CC0512C1D"/>
    <w:rsid w:val="000A50E1"/>
  </w:style>
  <w:style w:type="paragraph" w:customStyle="1" w:styleId="2389DC6C497A49E6A0D4F687EC7DFD33">
    <w:name w:val="2389DC6C497A49E6A0D4F687EC7DFD33"/>
    <w:rsid w:val="000A50E1"/>
  </w:style>
  <w:style w:type="paragraph" w:customStyle="1" w:styleId="8E1404A367B84694898BF9813B28D929">
    <w:name w:val="8E1404A367B84694898BF9813B28D929"/>
    <w:rsid w:val="000A50E1"/>
  </w:style>
  <w:style w:type="paragraph" w:customStyle="1" w:styleId="D27FB3247FFF4955BBD3C7E2076175B2">
    <w:name w:val="D27FB3247FFF4955BBD3C7E2076175B2"/>
    <w:rsid w:val="000A50E1"/>
  </w:style>
  <w:style w:type="paragraph" w:customStyle="1" w:styleId="914D5CD42C5E4188A5A8E85ED0A57883">
    <w:name w:val="914D5CD42C5E4188A5A8E85ED0A57883"/>
    <w:rsid w:val="000A50E1"/>
  </w:style>
  <w:style w:type="paragraph" w:customStyle="1" w:styleId="8C4EC4E1A8964E7EB917CDD403860174">
    <w:name w:val="8C4EC4E1A8964E7EB917CDD403860174"/>
    <w:rsid w:val="000A50E1"/>
  </w:style>
  <w:style w:type="paragraph" w:customStyle="1" w:styleId="1448B572CD84493E831D6D3F46695B17">
    <w:name w:val="1448B572CD84493E831D6D3F46695B17"/>
    <w:rsid w:val="000A50E1"/>
  </w:style>
  <w:style w:type="paragraph" w:customStyle="1" w:styleId="E01BA60167F84E2598D6D123003FC17F">
    <w:name w:val="E01BA60167F84E2598D6D123003FC17F"/>
    <w:rsid w:val="000A50E1"/>
  </w:style>
  <w:style w:type="paragraph" w:customStyle="1" w:styleId="089F0745A95340F7A342701BC9E9B34C">
    <w:name w:val="089F0745A95340F7A342701BC9E9B34C"/>
    <w:rsid w:val="000A50E1"/>
  </w:style>
  <w:style w:type="paragraph" w:customStyle="1" w:styleId="9F87CB8EDBCB4AC39D1FD122BB18CDB4">
    <w:name w:val="9F87CB8EDBCB4AC39D1FD122BB18CDB4"/>
    <w:rsid w:val="000A50E1"/>
  </w:style>
  <w:style w:type="paragraph" w:customStyle="1" w:styleId="E802578A6B884E41AC54E7DB58639F04">
    <w:name w:val="E802578A6B884E41AC54E7DB58639F04"/>
    <w:rsid w:val="000A50E1"/>
  </w:style>
  <w:style w:type="paragraph" w:customStyle="1" w:styleId="95525BB73A654ED8B111ECB7CD9A8C46">
    <w:name w:val="95525BB73A654ED8B111ECB7CD9A8C46"/>
    <w:rsid w:val="000A50E1"/>
  </w:style>
  <w:style w:type="paragraph" w:customStyle="1" w:styleId="D18C4F2B44E64550AD23739AC7F17D96">
    <w:name w:val="D18C4F2B44E64550AD23739AC7F17D96"/>
    <w:rsid w:val="000A50E1"/>
  </w:style>
  <w:style w:type="paragraph" w:customStyle="1" w:styleId="FB4079C9555845108D34A71200DC5A51">
    <w:name w:val="FB4079C9555845108D34A71200DC5A51"/>
    <w:rsid w:val="000A50E1"/>
  </w:style>
  <w:style w:type="paragraph" w:customStyle="1" w:styleId="9407E96EFBC34B998739A4FFD8C1134B">
    <w:name w:val="9407E96EFBC34B998739A4FFD8C1134B"/>
    <w:rsid w:val="000A5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Kahli</dc:creator>
  <cp:keywords/>
  <cp:lastModifiedBy>Kahli Santoyo</cp:lastModifiedBy>
  <cp:revision>2</cp:revision>
  <dcterms:created xsi:type="dcterms:W3CDTF">2022-08-26T19:48:00Z</dcterms:created>
  <dcterms:modified xsi:type="dcterms:W3CDTF">2022-08-26T20:08:00Z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